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DAC9" w14:textId="2BF79BA3" w:rsidR="00E10A38" w:rsidRPr="001B011E" w:rsidRDefault="002200C5" w:rsidP="001B011E">
      <w:pPr>
        <w:jc w:val="both"/>
        <w:rPr>
          <w:rFonts w:asciiTheme="majorHAnsi" w:hAnsiTheme="majorHAnsi" w:cstheme="minorHAnsi"/>
          <w:sz w:val="16"/>
          <w:szCs w:val="16"/>
          <w:lang w:val="nl-BE"/>
        </w:rPr>
      </w:pPr>
      <w:bookmarkStart w:id="0" w:name="_Hlk208512841"/>
      <w:r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Geachte heer, mevrouw, </w:t>
      </w:r>
    </w:p>
    <w:p w14:paraId="6EE7B5C4" w14:textId="7A45EFB4" w:rsidR="00736471" w:rsidRPr="001B011E" w:rsidRDefault="002200C5" w:rsidP="001B011E">
      <w:pPr>
        <w:jc w:val="both"/>
        <w:rPr>
          <w:rFonts w:asciiTheme="majorHAnsi" w:hAnsiTheme="majorHAnsi" w:cstheme="minorHAnsi"/>
          <w:sz w:val="16"/>
          <w:szCs w:val="16"/>
          <w:lang w:val="nl-BE"/>
        </w:rPr>
      </w:pPr>
      <w:r w:rsidRPr="001B011E">
        <w:rPr>
          <w:rFonts w:asciiTheme="majorHAnsi" w:hAnsiTheme="majorHAnsi" w:cstheme="minorHAnsi"/>
          <w:sz w:val="16"/>
          <w:szCs w:val="16"/>
          <w:lang w:val="nl-NL"/>
        </w:rPr>
        <w:t>Gelieve er rekening mee te houden dat</w:t>
      </w:r>
      <w:r w:rsidR="003866E8"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wij als</w:t>
      </w:r>
      <w:r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</w:t>
      </w:r>
      <w:r w:rsidRPr="001B011E">
        <w:rPr>
          <w:rFonts w:asciiTheme="majorHAnsi" w:hAnsiTheme="majorHAnsi" w:cstheme="minorHAnsi"/>
          <w:b/>
          <w:bCs/>
          <w:sz w:val="16"/>
          <w:szCs w:val="16"/>
          <w:lang w:val="nl-NL"/>
        </w:rPr>
        <w:t>Belgische diamanthandelaars</w:t>
      </w:r>
      <w:r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onderworpen zijn aan de Belgische antiwitwaswetgeving</w:t>
      </w:r>
      <w:r w:rsidR="00C05D77">
        <w:rPr>
          <w:rFonts w:asciiTheme="majorHAnsi" w:hAnsiTheme="majorHAnsi" w:cstheme="minorHAnsi"/>
          <w:sz w:val="16"/>
          <w:szCs w:val="16"/>
          <w:lang w:val="nl-NL"/>
        </w:rPr>
        <w:t xml:space="preserve"> van 18 september 2017</w:t>
      </w:r>
      <w:r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en verplicht zijn om volledige medewerking te verlenen aan de implementatie van deze wet. De</w:t>
      </w:r>
      <w:r w:rsidR="00C05D77">
        <w:rPr>
          <w:rFonts w:asciiTheme="majorHAnsi" w:hAnsiTheme="majorHAnsi" w:cstheme="minorHAnsi"/>
          <w:sz w:val="16"/>
          <w:szCs w:val="16"/>
          <w:lang w:val="nl-NL"/>
        </w:rPr>
        <w:t>ze</w:t>
      </w:r>
      <w:r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wet verplicht diamanthandelaren </w:t>
      </w:r>
      <w:r w:rsidR="001B011E">
        <w:rPr>
          <w:rFonts w:asciiTheme="majorHAnsi" w:hAnsiTheme="majorHAnsi" w:cstheme="minorHAnsi"/>
          <w:sz w:val="16"/>
          <w:szCs w:val="16"/>
          <w:lang w:val="nl-NL"/>
        </w:rPr>
        <w:t xml:space="preserve">om </w:t>
      </w:r>
      <w:r w:rsidR="00736471" w:rsidRPr="001B011E">
        <w:rPr>
          <w:rFonts w:asciiTheme="majorHAnsi" w:hAnsiTheme="majorHAnsi" w:cstheme="minorHAnsi"/>
          <w:b/>
          <w:bCs/>
          <w:color w:val="000000"/>
          <w:sz w:val="16"/>
          <w:szCs w:val="16"/>
          <w:lang w:val="nl-NL"/>
        </w:rPr>
        <w:t>onze klanten en leveranciers te identificeren</w:t>
      </w:r>
      <w:r w:rsidR="00736471" w:rsidRPr="001B011E">
        <w:rPr>
          <w:rFonts w:asciiTheme="majorHAnsi" w:hAnsiTheme="majorHAnsi" w:cstheme="minorHAnsi"/>
          <w:color w:val="000000"/>
          <w:sz w:val="16"/>
          <w:szCs w:val="16"/>
          <w:lang w:val="nl-NL"/>
        </w:rPr>
        <w:t xml:space="preserve"> en de ontvangen identificatiedocumenten te controleren </w:t>
      </w:r>
      <w:r w:rsidR="00736471" w:rsidRPr="001B011E">
        <w:rPr>
          <w:rFonts w:asciiTheme="majorHAnsi" w:hAnsiTheme="majorHAnsi" w:cstheme="minorHAnsi"/>
          <w:b/>
          <w:bCs/>
          <w:color w:val="000000"/>
          <w:sz w:val="16"/>
          <w:szCs w:val="16"/>
          <w:u w:val="single"/>
          <w:lang w:val="nl-NL"/>
        </w:rPr>
        <w:t>alvorens</w:t>
      </w:r>
      <w:r w:rsidR="00736471" w:rsidRPr="001B011E">
        <w:rPr>
          <w:rFonts w:asciiTheme="majorHAnsi" w:hAnsiTheme="majorHAnsi" w:cstheme="minorHAnsi"/>
          <w:b/>
          <w:bCs/>
          <w:color w:val="000000"/>
          <w:sz w:val="16"/>
          <w:szCs w:val="16"/>
          <w:lang w:val="nl-NL"/>
        </w:rPr>
        <w:t xml:space="preserve">  een zakelijke relatie met onze klanten/leveranciers op te bouwen of transacties uit te voeren.</w:t>
      </w:r>
    </w:p>
    <w:p w14:paraId="0F07A7A6" w14:textId="62825D28" w:rsidR="00E10A38" w:rsidRPr="001B011E" w:rsidRDefault="002200C5" w:rsidP="001B011E">
      <w:pPr>
        <w:jc w:val="both"/>
        <w:rPr>
          <w:rFonts w:asciiTheme="majorHAnsi" w:hAnsiTheme="majorHAnsi" w:cstheme="minorHAnsi"/>
          <w:sz w:val="16"/>
          <w:szCs w:val="16"/>
          <w:lang w:val="nl-NL"/>
        </w:rPr>
      </w:pPr>
      <w:r w:rsidRPr="001B011E">
        <w:rPr>
          <w:rFonts w:asciiTheme="majorHAnsi" w:hAnsiTheme="majorHAnsi" w:cstheme="minorHAnsi"/>
          <w:sz w:val="16"/>
          <w:szCs w:val="16"/>
          <w:lang w:val="nl-NL"/>
        </w:rPr>
        <w:t>Neem voor meer informatie over de verwerking van uw persoonsgegevens contact met ons op, zodat wij u onze privacyverklaring / ons privacy</w:t>
      </w:r>
      <w:r w:rsidR="00DD416B"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</w:t>
      </w:r>
      <w:r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beleid kunnen toesturen. </w:t>
      </w:r>
    </w:p>
    <w:p w14:paraId="2CC94B41" w14:textId="3E3CA1F8" w:rsidR="00DE76D8" w:rsidRPr="001B011E" w:rsidRDefault="00736471" w:rsidP="001B01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16"/>
          <w:szCs w:val="16"/>
          <w:lang w:val="nl-NL"/>
        </w:rPr>
      </w:pPr>
      <w:r w:rsidRPr="001B011E">
        <w:rPr>
          <w:rFonts w:asciiTheme="majorHAnsi" w:hAnsiTheme="majorHAnsi" w:cstheme="minorHAnsi"/>
          <w:b/>
          <w:bCs/>
          <w:color w:val="000000"/>
          <w:sz w:val="16"/>
          <w:szCs w:val="16"/>
          <w:lang w:val="nl-NL"/>
        </w:rPr>
        <w:t>Gelieve het onderstaande formulier in te vullen alsook ons de gevraagde documenten te bezorgen.</w:t>
      </w:r>
    </w:p>
    <w:p w14:paraId="4D280135" w14:textId="77777777" w:rsidR="001B011E" w:rsidRPr="001B011E" w:rsidRDefault="001B011E" w:rsidP="001B01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16"/>
          <w:szCs w:val="16"/>
          <w:lang w:val="nl-NL"/>
        </w:rPr>
      </w:pPr>
    </w:p>
    <w:p w14:paraId="2E34B42D" w14:textId="371E8A26" w:rsidR="00DE76D8" w:rsidRPr="001B011E" w:rsidRDefault="00DE76D8" w:rsidP="00AA6A0C">
      <w:pPr>
        <w:spacing w:after="0" w:line="240" w:lineRule="auto"/>
        <w:jc w:val="both"/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</w:pPr>
      <w:r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 xml:space="preserve">Identificatie van </w:t>
      </w:r>
      <w:r w:rsidR="00736471"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>uw</w:t>
      </w:r>
      <w:r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 xml:space="preserve"> bedrijf</w:t>
      </w:r>
    </w:p>
    <w:p w14:paraId="07D1B5B2" w14:textId="23153B60" w:rsidR="00DE76D8" w:rsidRPr="001B011E" w:rsidRDefault="00DE76D8" w:rsidP="00AA6A0C">
      <w:pPr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Maatschappelijke naam: …</w:t>
      </w:r>
      <w:r w:rsidR="00736471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……….</w:t>
      </w: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. </w:t>
      </w:r>
    </w:p>
    <w:p w14:paraId="1334293C" w14:textId="00938A3A" w:rsidR="00DE76D8" w:rsidRPr="001B011E" w:rsidRDefault="00DE76D8" w:rsidP="00AA6A0C">
      <w:pPr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Maatschappelijke zetel: ……</w:t>
      </w:r>
      <w:r w:rsidR="00736471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………</w:t>
      </w: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</w:t>
      </w:r>
    </w:p>
    <w:p w14:paraId="59CAD254" w14:textId="4DE3E905" w:rsidR="00DE76D8" w:rsidRPr="001B011E" w:rsidRDefault="00DE76D8" w:rsidP="00AA6A0C">
      <w:pPr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Indien u een Belgische firma bent: uittreksels KBO-register of </w:t>
      </w:r>
      <w:r w:rsidR="00736471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Belgisch </w:t>
      </w: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Staatsblad</w:t>
      </w:r>
      <w:r w:rsidR="00736471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van uw bedrijf</w:t>
      </w: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en eventueel gecoördineerde statuten </w:t>
      </w:r>
      <w:r w:rsidR="00FC0F0C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die de informatie over uw maatschappelijke naam en zetel bevestigen</w:t>
      </w:r>
    </w:p>
    <w:p w14:paraId="2993B4F1" w14:textId="3EB4A55B" w:rsidR="00DE76D8" w:rsidRDefault="00DE76D8" w:rsidP="00AA6A0C">
      <w:pPr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Indien u een buitenlandse firma bent: uittreksels handelsregister of gecoördineerde statuten, of  andere betrouwbare en onafhankelijke </w:t>
      </w:r>
      <w:r w:rsidR="00393761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documenten</w:t>
      </w: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die de informatie over </w:t>
      </w:r>
      <w:r w:rsidR="00736471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uw </w:t>
      </w: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maatschappelijke naam en zetel </w:t>
      </w:r>
      <w:r w:rsidR="00B06AAF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bevestig</w:t>
      </w:r>
      <w:r w:rsidR="00393761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en</w:t>
      </w: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</w:t>
      </w:r>
    </w:p>
    <w:p w14:paraId="151C7668" w14:textId="77777777" w:rsidR="001B011E" w:rsidRPr="001B011E" w:rsidRDefault="001B011E" w:rsidP="001B011E">
      <w:p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</w:p>
    <w:p w14:paraId="22914D3B" w14:textId="7952B190" w:rsidR="00DE76D8" w:rsidRPr="001B011E" w:rsidRDefault="00DE76D8" w:rsidP="00AA6A0C">
      <w:pPr>
        <w:spacing w:after="0" w:line="240" w:lineRule="auto"/>
        <w:jc w:val="both"/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</w:pPr>
      <w:r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 xml:space="preserve">Identificatie van </w:t>
      </w:r>
      <w:r w:rsidR="00736471"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>uw</w:t>
      </w:r>
      <w:r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 xml:space="preserve"> wettelijke vertegenwoordigers van </w:t>
      </w:r>
      <w:r w:rsidR="00736471"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>uw bedrijf</w:t>
      </w:r>
      <w:r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 xml:space="preserve"> (meestal zijn dit de bestuurders en/of zaakvoerders) die </w:t>
      </w:r>
      <w:r w:rsidR="00736471"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>uw onderneming</w:t>
      </w:r>
      <w:r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 xml:space="preserve"> verbinden. </w:t>
      </w:r>
    </w:p>
    <w:p w14:paraId="3B4C9571" w14:textId="211B98AD" w:rsidR="00DE76D8" w:rsidRPr="001B011E" w:rsidRDefault="00DE76D8" w:rsidP="00AA6A0C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Naam, voornaam, geboortedatum en -plaats en, in de mate van het mogelijke, </w:t>
      </w:r>
      <w:r w:rsidR="00B06AAF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het adres van alle bestuurders: …</w:t>
      </w:r>
      <w:r w:rsidR="00736471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………..</w:t>
      </w:r>
    </w:p>
    <w:p w14:paraId="040DF50F" w14:textId="48373A01" w:rsidR="00DE76D8" w:rsidRPr="001B011E" w:rsidRDefault="00B06AAF" w:rsidP="00AA6A0C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Een kopij van een identiteitskaart of paspoort van alle bestuurders</w:t>
      </w:r>
    </w:p>
    <w:p w14:paraId="6A29A40F" w14:textId="6D4890C9" w:rsidR="00262ED0" w:rsidRPr="001B011E" w:rsidRDefault="00262ED0" w:rsidP="00AA6A0C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Indien u een Belgische firma bent: uittreksels KBO-register of Staatsblad en eventueel gecoördineerde statuten waaruit blijkt wie de wettelijke vertegenwoordigers</w:t>
      </w:r>
      <w:r w:rsidR="00736471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(bestuurders)</w:t>
      </w: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zijn</w:t>
      </w:r>
    </w:p>
    <w:p w14:paraId="5A87B6A7" w14:textId="4CF815D5" w:rsidR="00262ED0" w:rsidRPr="001B011E" w:rsidRDefault="00262ED0" w:rsidP="00AA6A0C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Indien u een buitenlandse firma bent: uittreksels handelsregister of gecoördineerde statuten, of  andere betrouwbare en onafhankelijke documenten waaruit blijkt wie de wettelijke vertegenwoordigers</w:t>
      </w:r>
      <w:r w:rsidR="006D6685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(bestuurders)</w:t>
      </w: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zijn </w:t>
      </w:r>
    </w:p>
    <w:p w14:paraId="4CB376A9" w14:textId="77777777" w:rsidR="00B06AAF" w:rsidRPr="001B011E" w:rsidRDefault="00B06AAF" w:rsidP="001B011E">
      <w:p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</w:p>
    <w:p w14:paraId="6E862699" w14:textId="356A7506" w:rsidR="00DE76D8" w:rsidRPr="001B011E" w:rsidRDefault="00DE76D8" w:rsidP="001B011E">
      <w:pPr>
        <w:jc w:val="both"/>
        <w:rPr>
          <w:rFonts w:asciiTheme="majorHAnsi" w:eastAsiaTheme="minorHAnsi" w:hAnsiTheme="majorHAnsi" w:cstheme="minorHAnsi"/>
          <w:i/>
          <w:iCs/>
          <w:sz w:val="16"/>
          <w:szCs w:val="16"/>
          <w:lang w:val="nl-BE"/>
        </w:rPr>
      </w:pPr>
      <w:r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 xml:space="preserve">Identificatie van de </w:t>
      </w:r>
      <w:r w:rsidR="00B06AAF"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>uiteindelijke begunstigden</w:t>
      </w:r>
      <w:r w:rsidR="00736471"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 xml:space="preserve"> van uw bedrijf</w:t>
      </w:r>
      <w:r w:rsidR="00B06AAF"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BE"/>
        </w:rPr>
        <w:t xml:space="preserve"> </w:t>
      </w:r>
      <w:r w:rsidR="00B06AAF" w:rsidRPr="001B011E">
        <w:rPr>
          <w:rFonts w:asciiTheme="majorHAnsi" w:hAnsiTheme="majorHAnsi" w:cstheme="minorHAnsi"/>
          <w:i/>
          <w:iCs/>
          <w:sz w:val="16"/>
          <w:szCs w:val="16"/>
          <w:lang w:val="nl-NL"/>
        </w:rPr>
        <w:t>U dient dit niet in te vullen als u een beursgenoteerde vennootschap bent binnen de EER, Australië, Hongkong en de Verenigde Staten</w:t>
      </w:r>
    </w:p>
    <w:p w14:paraId="2B839B44" w14:textId="4D21C1E4" w:rsidR="00DE76D8" w:rsidRPr="001B011E" w:rsidRDefault="00DE76D8" w:rsidP="001B011E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Naam, voornaam, en, in de mate van het mogelijke geboortedatum en -plaats en adres</w:t>
      </w:r>
      <w:r w:rsidR="00B06AAF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van alle uiteindelijke begunstigden: …</w:t>
      </w:r>
      <w:r w:rsidR="006D6685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……………………..</w:t>
      </w:r>
    </w:p>
    <w:p w14:paraId="11498CC0" w14:textId="77818452" w:rsidR="00B06AAF" w:rsidRPr="001B011E" w:rsidRDefault="00B06AAF" w:rsidP="001B011E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Een kopij van een identiteitskaart of paspoort van alle uiteindelijke begunstigden </w:t>
      </w:r>
    </w:p>
    <w:p w14:paraId="5680BE03" w14:textId="5D9B5725" w:rsidR="00DE76D8" w:rsidRPr="001B011E" w:rsidRDefault="00B06AAF" w:rsidP="001B011E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Indien u een Belgische firma bent: een</w:t>
      </w:r>
      <w:r w:rsidR="00DE76D8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uittreksel</w:t>
      </w: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van het</w:t>
      </w:r>
      <w:r w:rsidR="00DE76D8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UBO-register aangevuld met een bijkomend stuk (vb. verklaring bestuurder</w:t>
      </w:r>
      <w:r w:rsidR="00D345C9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wie de uiteindelijke begunstigden zijn</w:t>
      </w:r>
      <w:r w:rsidR="00DE76D8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, notulen, </w:t>
      </w:r>
      <w:r w:rsidR="00B602E4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kopij </w:t>
      </w:r>
      <w:r w:rsidR="00DE76D8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aandeelhoudersregister, eventueel uittreksel uit gespecialiseerde databank …)</w:t>
      </w:r>
    </w:p>
    <w:p w14:paraId="0F11F449" w14:textId="4AB50CDB" w:rsidR="00DE76D8" w:rsidRPr="001B011E" w:rsidRDefault="00B06AAF" w:rsidP="001B011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16"/>
          <w:szCs w:val="16"/>
          <w:lang w:val="nl-BE"/>
        </w:rPr>
      </w:pP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Indien u een buitenlandse firma bent</w:t>
      </w:r>
      <w:r w:rsidR="00DE76D8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: </w:t>
      </w:r>
      <w:r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een document dat aantoont wie de uiteindelijke begunstigden zijn</w:t>
      </w:r>
      <w:r w:rsidR="00DE76D8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(vb. verklaring bestuurder, notulen</w:t>
      </w:r>
      <w:r w:rsidR="00FA143D">
        <w:rPr>
          <w:rFonts w:asciiTheme="majorHAnsi" w:eastAsia="Times New Roman" w:hAnsiTheme="majorHAnsi" w:cstheme="minorHAnsi"/>
          <w:sz w:val="16"/>
          <w:szCs w:val="16"/>
          <w:lang w:val="nl-BE"/>
        </w:rPr>
        <w:t xml:space="preserve"> algemene vergadering</w:t>
      </w:r>
      <w:r w:rsidR="00DE76D8" w:rsidRPr="001B011E">
        <w:rPr>
          <w:rFonts w:asciiTheme="majorHAnsi" w:eastAsia="Times New Roman" w:hAnsiTheme="majorHAnsi" w:cstheme="minorHAnsi"/>
          <w:sz w:val="16"/>
          <w:szCs w:val="16"/>
          <w:lang w:val="nl-BE"/>
        </w:rPr>
        <w:t>, aandeelhoudersregister, eventueel uittreksel uit gespecialiseerde databank … ). </w:t>
      </w:r>
    </w:p>
    <w:p w14:paraId="1A885275" w14:textId="77777777" w:rsidR="00E10A38" w:rsidRPr="001B011E" w:rsidRDefault="00E10A38" w:rsidP="001B01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16"/>
          <w:szCs w:val="16"/>
          <w:lang w:val="nl-BE"/>
        </w:rPr>
      </w:pPr>
    </w:p>
    <w:p w14:paraId="1FC93C6A" w14:textId="32033C8B" w:rsidR="00B06AAF" w:rsidRPr="001B011E" w:rsidRDefault="002200C5" w:rsidP="001B011E">
      <w:pPr>
        <w:pStyle w:val="Default"/>
        <w:jc w:val="both"/>
        <w:rPr>
          <w:rFonts w:asciiTheme="majorHAnsi" w:hAnsiTheme="majorHAnsi" w:cstheme="minorHAnsi"/>
          <w:b/>
          <w:bCs/>
          <w:sz w:val="16"/>
          <w:szCs w:val="16"/>
          <w:lang w:val="nl-NL"/>
        </w:rPr>
      </w:pPr>
      <w:r w:rsidRPr="001B011E">
        <w:rPr>
          <w:rFonts w:asciiTheme="majorHAnsi" w:hAnsiTheme="majorHAnsi" w:cstheme="minorHAnsi"/>
          <w:b/>
          <w:bCs/>
          <w:sz w:val="16"/>
          <w:szCs w:val="16"/>
          <w:u w:val="single"/>
          <w:lang w:val="nl-NL"/>
        </w:rPr>
        <w:t>Politiek prominente personen</w:t>
      </w:r>
      <w:r w:rsidRPr="001B011E">
        <w:rPr>
          <w:rFonts w:asciiTheme="majorHAnsi" w:hAnsiTheme="majorHAnsi" w:cstheme="minorHAnsi"/>
          <w:b/>
          <w:bCs/>
          <w:sz w:val="16"/>
          <w:szCs w:val="16"/>
          <w:lang w:val="nl-NL"/>
        </w:rPr>
        <w:t xml:space="preserve"> </w:t>
      </w:r>
    </w:p>
    <w:p w14:paraId="0CC1EEA8" w14:textId="6034E186" w:rsidR="00E10A38" w:rsidRPr="001B011E" w:rsidRDefault="002200C5" w:rsidP="00AA6A0C">
      <w:pPr>
        <w:pStyle w:val="Default"/>
        <w:jc w:val="both"/>
        <w:rPr>
          <w:rFonts w:asciiTheme="majorHAnsi" w:hAnsiTheme="majorHAnsi" w:cstheme="minorHAnsi"/>
          <w:sz w:val="16"/>
          <w:szCs w:val="16"/>
        </w:rPr>
      </w:pPr>
      <w:r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</w:t>
      </w:r>
      <w:r w:rsidR="00B06AAF" w:rsidRPr="001B011E">
        <w:rPr>
          <w:rFonts w:asciiTheme="majorHAnsi" w:hAnsiTheme="majorHAnsi" w:cstheme="minorHAnsi"/>
          <w:sz w:val="16"/>
          <w:szCs w:val="16"/>
          <w:lang w:val="nl-NL"/>
        </w:rPr>
        <w:t>I</w:t>
      </w:r>
      <w:r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s een van de </w:t>
      </w:r>
      <w:r w:rsidR="00D345C9" w:rsidRPr="001B011E">
        <w:rPr>
          <w:rFonts w:asciiTheme="majorHAnsi" w:hAnsiTheme="majorHAnsi" w:cstheme="minorHAnsi"/>
          <w:sz w:val="16"/>
          <w:szCs w:val="16"/>
          <w:lang w:val="nl-NL"/>
        </w:rPr>
        <w:t>bestuurders of uiteindelijke begunstigden</w:t>
      </w:r>
      <w:r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van het bedrijf familie</w:t>
      </w:r>
      <w:r w:rsidR="003256C7" w:rsidRPr="001B011E">
        <w:rPr>
          <w:rStyle w:val="Voetnootmarkering"/>
          <w:rFonts w:asciiTheme="majorHAnsi" w:hAnsiTheme="majorHAnsi" w:cstheme="minorHAnsi"/>
          <w:sz w:val="16"/>
          <w:szCs w:val="16"/>
          <w:lang w:val="nl-NL"/>
        </w:rPr>
        <w:footnoteReference w:id="2"/>
      </w:r>
      <w:r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van een politiek prominent persoon, of zelf een politiek prominent persoon ?      </w:t>
      </w:r>
    </w:p>
    <w:p w14:paraId="06ED5B9B" w14:textId="77777777" w:rsidR="00E10A38" w:rsidRPr="001B011E" w:rsidRDefault="002200C5" w:rsidP="00AA6A0C">
      <w:pPr>
        <w:pStyle w:val="Default"/>
        <w:numPr>
          <w:ilvl w:val="0"/>
          <w:numId w:val="12"/>
        </w:numPr>
        <w:jc w:val="both"/>
        <w:rPr>
          <w:rFonts w:asciiTheme="majorHAnsi" w:hAnsiTheme="majorHAnsi" w:cstheme="minorHAnsi"/>
          <w:b/>
          <w:sz w:val="16"/>
          <w:szCs w:val="16"/>
        </w:rPr>
      </w:pPr>
      <w:r w:rsidRPr="001B011E">
        <w:rPr>
          <w:rFonts w:asciiTheme="majorHAnsi" w:hAnsiTheme="majorHAnsi" w:cstheme="minorHAnsi"/>
          <w:b/>
          <w:bCs/>
          <w:sz w:val="16"/>
          <w:szCs w:val="16"/>
          <w:lang w:val="nl-NL"/>
        </w:rPr>
        <w:t>Nee</w:t>
      </w:r>
    </w:p>
    <w:p w14:paraId="58AFD9D5" w14:textId="75D69817" w:rsidR="00AA6A0C" w:rsidRPr="00AA6A0C" w:rsidRDefault="002200C5" w:rsidP="00AA6A0C">
      <w:pPr>
        <w:pStyle w:val="Default"/>
        <w:numPr>
          <w:ilvl w:val="0"/>
          <w:numId w:val="12"/>
        </w:numPr>
        <w:jc w:val="both"/>
        <w:rPr>
          <w:rFonts w:asciiTheme="majorHAnsi" w:hAnsiTheme="majorHAnsi" w:cstheme="minorHAnsi"/>
          <w:b/>
          <w:bCs/>
          <w:sz w:val="16"/>
          <w:szCs w:val="16"/>
          <w:lang w:val="nl-NL"/>
        </w:rPr>
      </w:pPr>
      <w:r w:rsidRPr="001B011E">
        <w:rPr>
          <w:rFonts w:asciiTheme="majorHAnsi" w:hAnsiTheme="majorHAnsi" w:cstheme="minorHAnsi"/>
          <w:b/>
          <w:bCs/>
          <w:sz w:val="16"/>
          <w:szCs w:val="16"/>
          <w:lang w:val="nl-NL"/>
        </w:rPr>
        <w:t xml:space="preserve">Ja. Titel en functie </w:t>
      </w:r>
      <w:r w:rsidR="001B011E">
        <w:rPr>
          <w:rFonts w:asciiTheme="majorHAnsi" w:hAnsiTheme="majorHAnsi" w:cstheme="minorHAnsi"/>
          <w:b/>
          <w:bCs/>
          <w:sz w:val="16"/>
          <w:szCs w:val="16"/>
          <w:lang w:val="nl-NL"/>
        </w:rPr>
        <w:t>en b</w:t>
      </w:r>
      <w:r w:rsidRPr="001B011E">
        <w:rPr>
          <w:rFonts w:asciiTheme="majorHAnsi" w:hAnsiTheme="majorHAnsi" w:cstheme="minorHAnsi"/>
          <w:b/>
          <w:bCs/>
          <w:sz w:val="16"/>
          <w:szCs w:val="16"/>
          <w:lang w:val="nl-NL"/>
        </w:rPr>
        <w:t xml:space="preserve">ron van uw financiële middelen </w:t>
      </w:r>
      <w:r w:rsidR="00CD7321"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(bijv. komen uw financiële middelen waarmee u deze aankoop doet voort </w:t>
      </w:r>
      <w:r w:rsidR="00350409" w:rsidRPr="001B011E">
        <w:rPr>
          <w:rFonts w:asciiTheme="majorHAnsi" w:hAnsiTheme="majorHAnsi" w:cstheme="minorHAnsi"/>
          <w:sz w:val="16"/>
          <w:szCs w:val="16"/>
          <w:lang w:val="nl-NL"/>
        </w:rPr>
        <w:t>uit de</w:t>
      </w:r>
      <w:r w:rsidR="00CD7321"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gewone werkingsmiddelen van </w:t>
      </w:r>
      <w:r w:rsidR="00350409" w:rsidRPr="001B011E">
        <w:rPr>
          <w:rFonts w:asciiTheme="majorHAnsi" w:hAnsiTheme="majorHAnsi" w:cstheme="minorHAnsi"/>
          <w:sz w:val="16"/>
          <w:szCs w:val="16"/>
          <w:lang w:val="nl-NL"/>
        </w:rPr>
        <w:t>uw</w:t>
      </w:r>
      <w:r w:rsidR="00CD7321"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</w:t>
      </w:r>
      <w:r w:rsidR="00AF324C" w:rsidRPr="001B011E">
        <w:rPr>
          <w:rFonts w:asciiTheme="majorHAnsi" w:hAnsiTheme="majorHAnsi" w:cstheme="minorHAnsi"/>
          <w:sz w:val="16"/>
          <w:szCs w:val="16"/>
          <w:lang w:val="nl-NL"/>
        </w:rPr>
        <w:t>vennootschap</w:t>
      </w:r>
      <w:r w:rsidR="00CD7321"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en kan u bevestigen dat deze niet van criminele oorsprong</w:t>
      </w:r>
      <w:r w:rsidR="00350409"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 zijn</w:t>
      </w:r>
      <w:r w:rsidR="00CD7321" w:rsidRPr="001B011E">
        <w:rPr>
          <w:rFonts w:asciiTheme="majorHAnsi" w:hAnsiTheme="majorHAnsi" w:cstheme="minorHAnsi"/>
          <w:sz w:val="16"/>
          <w:szCs w:val="16"/>
          <w:lang w:val="nl-NL"/>
        </w:rPr>
        <w:t>)</w:t>
      </w:r>
      <w:r w:rsidRPr="001B011E">
        <w:rPr>
          <w:rFonts w:asciiTheme="majorHAnsi" w:hAnsiTheme="majorHAnsi" w:cstheme="minorHAnsi"/>
          <w:sz w:val="16"/>
          <w:szCs w:val="16"/>
          <w:lang w:val="nl-NL"/>
        </w:rPr>
        <w:t>:</w:t>
      </w:r>
      <w:r w:rsidRPr="001B011E">
        <w:rPr>
          <w:rFonts w:asciiTheme="majorHAnsi" w:hAnsiTheme="majorHAnsi" w:cstheme="minorHAnsi"/>
          <w:b/>
          <w:bCs/>
          <w:sz w:val="16"/>
          <w:szCs w:val="16"/>
          <w:lang w:val="nl-NL"/>
        </w:rPr>
        <w:t xml:space="preserve"> </w:t>
      </w:r>
      <w:r w:rsidR="008C199F" w:rsidRPr="001B011E">
        <w:rPr>
          <w:rFonts w:asciiTheme="majorHAnsi" w:hAnsiTheme="majorHAnsi" w:cstheme="minorHAnsi"/>
          <w:bCs/>
          <w:sz w:val="16"/>
          <w:szCs w:val="16"/>
          <w:lang w:val="nl-NL"/>
        </w:rPr>
        <w:t>……</w:t>
      </w:r>
      <w:r w:rsidRPr="001B011E">
        <w:rPr>
          <w:rFonts w:asciiTheme="majorHAnsi" w:hAnsiTheme="majorHAnsi" w:cstheme="minorHAnsi"/>
          <w:bCs/>
          <w:sz w:val="16"/>
          <w:szCs w:val="16"/>
          <w:lang w:val="nl-NL"/>
        </w:rPr>
        <w:t>…………………………………… …………………………………………………………………………………………………………………………………</w:t>
      </w:r>
    </w:p>
    <w:p w14:paraId="39D76310" w14:textId="77777777" w:rsidR="00AA6A0C" w:rsidRPr="00AA6A0C" w:rsidRDefault="00AA6A0C" w:rsidP="00AA6A0C">
      <w:pPr>
        <w:pStyle w:val="Default"/>
        <w:ind w:left="360"/>
        <w:jc w:val="both"/>
        <w:rPr>
          <w:rFonts w:asciiTheme="majorHAnsi" w:hAnsiTheme="majorHAnsi" w:cstheme="minorHAnsi"/>
          <w:b/>
          <w:bCs/>
          <w:sz w:val="16"/>
          <w:szCs w:val="16"/>
          <w:lang w:val="nl-NL"/>
        </w:rPr>
      </w:pPr>
    </w:p>
    <w:p w14:paraId="707C73F5" w14:textId="717961F5" w:rsidR="00AA6A0C" w:rsidRDefault="00B06AAF" w:rsidP="00AA6A0C">
      <w:pPr>
        <w:spacing w:after="0" w:line="240" w:lineRule="auto"/>
        <w:jc w:val="both"/>
        <w:rPr>
          <w:rFonts w:asciiTheme="majorHAnsi" w:hAnsiTheme="majorHAnsi" w:cstheme="minorHAnsi"/>
          <w:b/>
          <w:sz w:val="16"/>
          <w:szCs w:val="16"/>
          <w:u w:val="single"/>
          <w:lang w:val="nl-NL"/>
        </w:rPr>
      </w:pPr>
      <w:r w:rsidRPr="001B011E">
        <w:rPr>
          <w:rFonts w:asciiTheme="majorHAnsi" w:hAnsiTheme="majorHAnsi" w:cstheme="minorHAnsi"/>
          <w:b/>
          <w:sz w:val="16"/>
          <w:szCs w:val="16"/>
          <w:u w:val="single"/>
          <w:lang w:val="nl-NL"/>
        </w:rPr>
        <w:t>Landen met een hoog risico op witwas en/of terrorismefinanciering:</w:t>
      </w:r>
    </w:p>
    <w:p w14:paraId="2C4452D8" w14:textId="4E32087D" w:rsidR="00321B71" w:rsidRPr="00AA6A0C" w:rsidRDefault="00321B71" w:rsidP="00AA6A0C">
      <w:pPr>
        <w:spacing w:after="0" w:line="240" w:lineRule="auto"/>
        <w:jc w:val="both"/>
        <w:rPr>
          <w:rFonts w:asciiTheme="majorHAnsi" w:hAnsiTheme="majorHAnsi" w:cstheme="minorHAnsi"/>
          <w:b/>
          <w:sz w:val="16"/>
          <w:szCs w:val="16"/>
          <w:u w:val="single"/>
          <w:lang w:val="nl-NL"/>
        </w:rPr>
      </w:pPr>
      <w:r w:rsidRPr="00AA6A0C">
        <w:rPr>
          <w:rFonts w:asciiTheme="majorHAnsi" w:hAnsiTheme="majorHAnsi" w:cstheme="minorHAnsi"/>
          <w:bCs/>
          <w:sz w:val="16"/>
          <w:szCs w:val="16"/>
          <w:lang w:val="nl-BE"/>
        </w:rPr>
        <w:t>Indien u gevestigd bent in een land met een hoog risico</w:t>
      </w:r>
      <w:r w:rsidR="00253993" w:rsidRPr="00AA6A0C">
        <w:rPr>
          <w:rFonts w:asciiTheme="majorHAnsi" w:hAnsiTheme="majorHAnsi" w:cstheme="minorHAnsi"/>
          <w:bCs/>
          <w:sz w:val="16"/>
          <w:szCs w:val="16"/>
          <w:lang w:val="nl-BE"/>
        </w:rPr>
        <w:t xml:space="preserve"> (zoals aangegeven door FATF en de Europese commissie), gelieve hierbij de bron van uw financiële middelen aan te geven</w:t>
      </w:r>
      <w:r w:rsidR="00253993" w:rsidRPr="00AA6A0C">
        <w:rPr>
          <w:rFonts w:asciiTheme="majorHAnsi" w:hAnsiTheme="majorHAnsi" w:cstheme="minorHAnsi"/>
          <w:b/>
          <w:sz w:val="16"/>
          <w:szCs w:val="16"/>
          <w:lang w:val="nl-BE"/>
        </w:rPr>
        <w:t xml:space="preserve"> </w:t>
      </w:r>
      <w:r w:rsidR="00253993" w:rsidRPr="00AA6A0C">
        <w:rPr>
          <w:rFonts w:asciiTheme="majorHAnsi" w:hAnsiTheme="majorHAnsi" w:cstheme="minorHAnsi"/>
          <w:bCs/>
          <w:sz w:val="16"/>
          <w:szCs w:val="16"/>
          <w:lang w:val="nl-BE"/>
        </w:rPr>
        <w:t>(</w:t>
      </w:r>
      <w:r w:rsidR="00253993" w:rsidRPr="00AA6A0C">
        <w:rPr>
          <w:rFonts w:asciiTheme="majorHAnsi" w:hAnsiTheme="majorHAnsi" w:cstheme="minorHAnsi"/>
          <w:bCs/>
          <w:sz w:val="16"/>
          <w:szCs w:val="16"/>
          <w:lang w:val="nl-NL"/>
        </w:rPr>
        <w:t>bijv. komen uw financiële middelen waarmee u deze aankoop doet voort uw gewone werkingsmiddelen van de vennootschap en kan u bevestigen dat deze niet afkomstig zijn van criminele oorsprong?) alsook  te bevestigen dat uw kredietinstelling waakzaamheidsnormen hanteert die niet minder streng zijn dan de in de Belgische anti-witwas wet vastgestelde normen</w:t>
      </w:r>
      <w:r w:rsidR="008C199F" w:rsidRPr="00AA6A0C">
        <w:rPr>
          <w:rFonts w:asciiTheme="majorHAnsi" w:hAnsiTheme="majorHAnsi" w:cstheme="minorHAnsi"/>
          <w:bCs/>
          <w:sz w:val="16"/>
          <w:szCs w:val="16"/>
          <w:lang w:val="nl-NL"/>
        </w:rPr>
        <w:t>:</w:t>
      </w:r>
      <w:r w:rsidR="008C199F" w:rsidRPr="00AA6A0C">
        <w:rPr>
          <w:rFonts w:asciiTheme="majorHAnsi" w:hAnsiTheme="majorHAnsi" w:cstheme="minorHAnsi"/>
          <w:b/>
          <w:sz w:val="16"/>
          <w:szCs w:val="16"/>
          <w:lang w:val="nl-NL"/>
        </w:rPr>
        <w:t xml:space="preserve"> </w:t>
      </w:r>
      <w:r w:rsidR="008C199F" w:rsidRPr="00AA6A0C">
        <w:rPr>
          <w:rFonts w:asciiTheme="majorHAnsi" w:hAnsiTheme="majorHAnsi" w:cstheme="minorHAnsi"/>
          <w:sz w:val="16"/>
          <w:szCs w:val="16"/>
          <w:lang w:val="nl-NL"/>
        </w:rPr>
        <w:t>…………………………………………………………………………………………...</w:t>
      </w:r>
    </w:p>
    <w:p w14:paraId="4AF7E2F2" w14:textId="77777777" w:rsidR="00E10A38" w:rsidRPr="001B011E" w:rsidRDefault="00E10A38" w:rsidP="001B01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16"/>
          <w:szCs w:val="16"/>
          <w:lang w:val="nl-BE"/>
        </w:rPr>
      </w:pPr>
    </w:p>
    <w:p w14:paraId="2DEF85E9" w14:textId="77777777" w:rsidR="00AA6A0C" w:rsidRDefault="00321B71" w:rsidP="00AA6A0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16"/>
          <w:szCs w:val="16"/>
          <w:u w:val="single"/>
          <w:lang w:val="nl-BE"/>
        </w:rPr>
      </w:pPr>
      <w:r w:rsidRPr="001B011E">
        <w:rPr>
          <w:rFonts w:asciiTheme="majorHAnsi" w:hAnsiTheme="majorHAnsi" w:cstheme="minorHAnsi"/>
          <w:b/>
          <w:color w:val="000000"/>
          <w:sz w:val="16"/>
          <w:szCs w:val="16"/>
          <w:u w:val="single"/>
          <w:lang w:val="nl-BE"/>
        </w:rPr>
        <w:t>Betalingen</w:t>
      </w:r>
    </w:p>
    <w:p w14:paraId="331BE5FF" w14:textId="78755183" w:rsidR="00AA6A0C" w:rsidRPr="00C05D77" w:rsidRDefault="00321B71" w:rsidP="00C05D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16"/>
          <w:szCs w:val="16"/>
          <w:u w:val="single"/>
          <w:lang w:val="nl-BE"/>
        </w:rPr>
      </w:pPr>
      <w:r w:rsidRPr="00AA6A0C">
        <w:rPr>
          <w:rFonts w:asciiTheme="majorHAnsi" w:hAnsiTheme="majorHAnsi" w:cstheme="minorHAnsi"/>
          <w:bCs/>
          <w:color w:val="000000"/>
          <w:sz w:val="16"/>
          <w:szCs w:val="16"/>
          <w:lang w:val="nl-BE"/>
        </w:rPr>
        <w:t xml:space="preserve">Gelieve te bevestigen dat u de betaling van </w:t>
      </w:r>
      <w:r w:rsidR="00987E3D" w:rsidRPr="00AA6A0C">
        <w:rPr>
          <w:rFonts w:asciiTheme="majorHAnsi" w:hAnsiTheme="majorHAnsi" w:cstheme="minorHAnsi"/>
          <w:bCs/>
          <w:color w:val="000000"/>
          <w:sz w:val="16"/>
          <w:szCs w:val="16"/>
          <w:lang w:val="nl-BE"/>
        </w:rPr>
        <w:t>onze</w:t>
      </w:r>
      <w:r w:rsidRPr="00AA6A0C">
        <w:rPr>
          <w:rFonts w:asciiTheme="majorHAnsi" w:hAnsiTheme="majorHAnsi" w:cstheme="minorHAnsi"/>
          <w:bCs/>
          <w:color w:val="000000"/>
          <w:sz w:val="16"/>
          <w:szCs w:val="16"/>
          <w:lang w:val="nl-BE"/>
        </w:rPr>
        <w:t xml:space="preserve"> factu</w:t>
      </w:r>
      <w:r w:rsidR="00987E3D" w:rsidRPr="00AA6A0C">
        <w:rPr>
          <w:rFonts w:asciiTheme="majorHAnsi" w:hAnsiTheme="majorHAnsi" w:cstheme="minorHAnsi"/>
          <w:bCs/>
          <w:color w:val="000000"/>
          <w:sz w:val="16"/>
          <w:szCs w:val="16"/>
          <w:lang w:val="nl-BE"/>
        </w:rPr>
        <w:t>ren</w:t>
      </w:r>
      <w:r w:rsidRPr="00AA6A0C">
        <w:rPr>
          <w:rFonts w:asciiTheme="majorHAnsi" w:hAnsiTheme="majorHAnsi" w:cstheme="minorHAnsi"/>
          <w:bCs/>
          <w:color w:val="000000"/>
          <w:sz w:val="16"/>
          <w:szCs w:val="16"/>
          <w:lang w:val="nl-BE"/>
        </w:rPr>
        <w:t xml:space="preserve"> zal uitvoeren van</w:t>
      </w:r>
      <w:r w:rsidR="00D345C9" w:rsidRPr="00AA6A0C">
        <w:rPr>
          <w:rFonts w:asciiTheme="majorHAnsi" w:hAnsiTheme="majorHAnsi" w:cstheme="minorHAnsi"/>
          <w:bCs/>
          <w:color w:val="000000"/>
          <w:sz w:val="16"/>
          <w:szCs w:val="16"/>
          <w:lang w:val="nl-BE"/>
        </w:rPr>
        <w:t xml:space="preserve"> een rekening die gekoppeld is aan</w:t>
      </w:r>
      <w:r w:rsidRPr="00AA6A0C">
        <w:rPr>
          <w:rFonts w:asciiTheme="majorHAnsi" w:hAnsiTheme="majorHAnsi" w:cstheme="minorHAnsi"/>
          <w:bCs/>
          <w:color w:val="000000"/>
          <w:sz w:val="16"/>
          <w:szCs w:val="16"/>
          <w:lang w:val="nl-BE"/>
        </w:rPr>
        <w:t xml:space="preserve"> uw onderneming en de betaling niet door een derde partij zal laten uitvoeren:</w:t>
      </w:r>
      <w:r w:rsidRPr="00AA6A0C">
        <w:rPr>
          <w:rFonts w:asciiTheme="majorHAnsi" w:hAnsiTheme="majorHAnsi" w:cstheme="minorHAnsi"/>
          <w:bCs/>
          <w:sz w:val="16"/>
          <w:szCs w:val="16"/>
          <w:lang w:val="nl-NL"/>
        </w:rPr>
        <w:t>………………………………………………………………………</w:t>
      </w:r>
      <w:bookmarkEnd w:id="0"/>
    </w:p>
    <w:p w14:paraId="79DC8641" w14:textId="77777777" w:rsidR="002449BB" w:rsidRDefault="002200C5" w:rsidP="00C05D77">
      <w:pPr>
        <w:spacing w:line="240" w:lineRule="auto"/>
        <w:jc w:val="both"/>
        <w:rPr>
          <w:rFonts w:asciiTheme="majorHAnsi" w:hAnsiTheme="majorHAnsi" w:cstheme="minorHAnsi"/>
          <w:sz w:val="16"/>
          <w:szCs w:val="16"/>
          <w:lang w:val="nl-NL"/>
        </w:rPr>
      </w:pPr>
      <w:r w:rsidRPr="001B011E">
        <w:rPr>
          <w:rFonts w:asciiTheme="majorHAnsi" w:hAnsiTheme="majorHAnsi" w:cstheme="minorHAnsi"/>
          <w:sz w:val="16"/>
          <w:szCs w:val="16"/>
          <w:lang w:val="nl-NL"/>
        </w:rPr>
        <w:t xml:space="preserve">Ik verklaar dat alle hierboven ingevulde informatie en de bijgevoegde documenten naar mijn beste weten waarheidsgetrouw en correct zijn. </w:t>
      </w:r>
    </w:p>
    <w:p w14:paraId="78E5FD61" w14:textId="54F94518" w:rsidR="00E10A38" w:rsidRPr="00C05D77" w:rsidRDefault="00C05D77" w:rsidP="00C05D77">
      <w:pPr>
        <w:spacing w:line="240" w:lineRule="auto"/>
        <w:jc w:val="both"/>
        <w:rPr>
          <w:rFonts w:asciiTheme="majorHAnsi" w:hAnsiTheme="majorHAnsi" w:cstheme="minorHAnsi"/>
          <w:b/>
          <w:sz w:val="16"/>
          <w:szCs w:val="16"/>
          <w:lang w:val="nl-BE"/>
        </w:rPr>
      </w:pPr>
      <w:r w:rsidRPr="001B011E">
        <w:rPr>
          <w:rFonts w:asciiTheme="majorHAnsi" w:hAnsiTheme="majorHAnsi" w:cstheme="minorHAnsi"/>
          <w:b/>
          <w:bCs/>
          <w:sz w:val="16"/>
          <w:szCs w:val="16"/>
          <w:lang w:val="nl-NL"/>
        </w:rPr>
        <w:t xml:space="preserve">Plaats en datum : </w:t>
      </w:r>
      <w:r w:rsidRPr="001B011E">
        <w:rPr>
          <w:rFonts w:asciiTheme="majorHAnsi" w:hAnsiTheme="majorHAnsi" w:cstheme="minorHAnsi"/>
          <w:bCs/>
          <w:sz w:val="16"/>
          <w:szCs w:val="16"/>
          <w:lang w:val="nl-NL"/>
        </w:rPr>
        <w:t>……………………………………………………………..</w:t>
      </w:r>
      <w:r w:rsidRPr="001B011E">
        <w:rPr>
          <w:rFonts w:asciiTheme="majorHAnsi" w:hAnsiTheme="majorHAnsi" w:cstheme="minorHAnsi"/>
          <w:sz w:val="16"/>
          <w:szCs w:val="16"/>
          <w:lang w:val="nl-NL"/>
        </w:rPr>
        <w:br/>
      </w:r>
      <w:r w:rsidRPr="001B011E">
        <w:rPr>
          <w:rFonts w:asciiTheme="majorHAnsi" w:hAnsiTheme="majorHAnsi" w:cstheme="minorHAnsi"/>
          <w:b/>
          <w:bCs/>
          <w:sz w:val="16"/>
          <w:szCs w:val="16"/>
          <w:lang w:val="nl-NL"/>
        </w:rPr>
        <w:t xml:space="preserve">Geautoriseerde handtekening : </w:t>
      </w:r>
      <w:r w:rsidRPr="001B011E">
        <w:rPr>
          <w:rFonts w:asciiTheme="majorHAnsi" w:hAnsiTheme="majorHAnsi" w:cstheme="minorHAnsi"/>
          <w:bCs/>
          <w:sz w:val="16"/>
          <w:szCs w:val="16"/>
          <w:lang w:val="nl-NL"/>
        </w:rPr>
        <w:t>……………………………………………………</w:t>
      </w:r>
    </w:p>
    <w:p w14:paraId="13EEA0D2" w14:textId="77777777" w:rsidR="00E10A38" w:rsidRPr="001B011E" w:rsidRDefault="00E10A38" w:rsidP="001B01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  <w:sz w:val="16"/>
          <w:szCs w:val="16"/>
          <w:lang w:val="nl-BE"/>
        </w:rPr>
      </w:pPr>
    </w:p>
    <w:sectPr w:rsidR="00E10A38" w:rsidRPr="001B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3DB5" w14:textId="77777777" w:rsidR="006A67E9" w:rsidRDefault="006A67E9">
      <w:pPr>
        <w:spacing w:after="0" w:line="240" w:lineRule="auto"/>
      </w:pPr>
      <w:r>
        <w:separator/>
      </w:r>
    </w:p>
  </w:endnote>
  <w:endnote w:type="continuationSeparator" w:id="0">
    <w:p w14:paraId="4AFB3861" w14:textId="77777777" w:rsidR="006A67E9" w:rsidRDefault="006A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0608" w14:textId="77777777" w:rsidR="006A67E9" w:rsidRDefault="006A67E9" w:rsidP="00D45764">
      <w:pPr>
        <w:spacing w:after="0" w:line="240" w:lineRule="auto"/>
      </w:pPr>
      <w:r>
        <w:separator/>
      </w:r>
    </w:p>
  </w:footnote>
  <w:footnote w:type="continuationSeparator" w:id="0">
    <w:p w14:paraId="2DABC758" w14:textId="77777777" w:rsidR="006A67E9" w:rsidRDefault="006A67E9" w:rsidP="00D45764">
      <w:pPr>
        <w:spacing w:after="0" w:line="240" w:lineRule="auto"/>
      </w:pPr>
      <w:r>
        <w:continuationSeparator/>
      </w:r>
    </w:p>
  </w:footnote>
  <w:footnote w:type="continuationNotice" w:id="1">
    <w:p w14:paraId="7617EE02" w14:textId="77777777" w:rsidR="006A67E9" w:rsidRDefault="006A67E9">
      <w:pPr>
        <w:spacing w:after="0" w:line="240" w:lineRule="auto"/>
      </w:pPr>
    </w:p>
  </w:footnote>
  <w:footnote w:id="2">
    <w:p w14:paraId="54A54DAF" w14:textId="36AAE6C5" w:rsidR="003256C7" w:rsidRPr="006D6685" w:rsidRDefault="003256C7" w:rsidP="001B011E">
      <w:pPr>
        <w:pStyle w:val="Default"/>
        <w:rPr>
          <w:rFonts w:cs="Calibri"/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5F"/>
    <w:multiLevelType w:val="hybridMultilevel"/>
    <w:tmpl w:val="46FA3E3E"/>
    <w:lvl w:ilvl="0" w:tplc="03E6F226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1DAA8A66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D264DF8C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BCF0F268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500236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9ECBDD8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9F9A7F08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D4A40D86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4D8A3E4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31A2A08"/>
    <w:multiLevelType w:val="hybridMultilevel"/>
    <w:tmpl w:val="450C3D74"/>
    <w:lvl w:ilvl="0" w:tplc="003E9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2877E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B58F336">
      <w:start w:val="156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49CAEEA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0EA88D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B72987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88174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654744E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112B36E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B0088"/>
    <w:multiLevelType w:val="hybridMultilevel"/>
    <w:tmpl w:val="00EE21BE"/>
    <w:lvl w:ilvl="0" w:tplc="2990EA78">
      <w:start w:val="2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82C6A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A4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41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62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67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A7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A9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C6BA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4CEC"/>
    <w:multiLevelType w:val="hybridMultilevel"/>
    <w:tmpl w:val="98E071A6"/>
    <w:lvl w:ilvl="0" w:tplc="2EB8C2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0F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665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CCE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4AAD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4CC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EE2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80A2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4026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3A12"/>
    <w:multiLevelType w:val="hybridMultilevel"/>
    <w:tmpl w:val="02BE7CBE"/>
    <w:lvl w:ilvl="0" w:tplc="33C8F5E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4FB8C4F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218475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13C128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24E88B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C2ABB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AA892D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6F80B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DB4D6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1E297C"/>
    <w:multiLevelType w:val="hybridMultilevel"/>
    <w:tmpl w:val="B81A7120"/>
    <w:lvl w:ilvl="0" w:tplc="56707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3C41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US"/>
      </w:rPr>
    </w:lvl>
    <w:lvl w:ilvl="2" w:tplc="3522DA9C">
      <w:start w:val="1"/>
      <w:numFmt w:val="lowerRoman"/>
      <w:lvlText w:val="%3."/>
      <w:lvlJc w:val="right"/>
      <w:pPr>
        <w:ind w:left="2160" w:hanging="180"/>
      </w:pPr>
    </w:lvl>
    <w:lvl w:ilvl="3" w:tplc="202EDD12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9D902F22" w:tentative="1">
      <w:start w:val="1"/>
      <w:numFmt w:val="lowerLetter"/>
      <w:lvlText w:val="%5."/>
      <w:lvlJc w:val="left"/>
      <w:pPr>
        <w:ind w:left="3600" w:hanging="360"/>
      </w:pPr>
    </w:lvl>
    <w:lvl w:ilvl="5" w:tplc="9CF85FBC" w:tentative="1">
      <w:start w:val="1"/>
      <w:numFmt w:val="lowerRoman"/>
      <w:lvlText w:val="%6."/>
      <w:lvlJc w:val="right"/>
      <w:pPr>
        <w:ind w:left="4320" w:hanging="180"/>
      </w:pPr>
    </w:lvl>
    <w:lvl w:ilvl="6" w:tplc="1D1C412E" w:tentative="1">
      <w:start w:val="1"/>
      <w:numFmt w:val="decimal"/>
      <w:lvlText w:val="%7."/>
      <w:lvlJc w:val="left"/>
      <w:pPr>
        <w:ind w:left="5040" w:hanging="360"/>
      </w:pPr>
    </w:lvl>
    <w:lvl w:ilvl="7" w:tplc="0D8E6CB0" w:tentative="1">
      <w:start w:val="1"/>
      <w:numFmt w:val="lowerLetter"/>
      <w:lvlText w:val="%8."/>
      <w:lvlJc w:val="left"/>
      <w:pPr>
        <w:ind w:left="5760" w:hanging="360"/>
      </w:pPr>
    </w:lvl>
    <w:lvl w:ilvl="8" w:tplc="099E5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77865"/>
    <w:multiLevelType w:val="hybridMultilevel"/>
    <w:tmpl w:val="BF465280"/>
    <w:lvl w:ilvl="0" w:tplc="87566602">
      <w:start w:val="2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54C7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60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C76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E4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89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CA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81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62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1520"/>
    <w:multiLevelType w:val="hybridMultilevel"/>
    <w:tmpl w:val="5964BC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0671"/>
    <w:multiLevelType w:val="hybridMultilevel"/>
    <w:tmpl w:val="E74E51C6"/>
    <w:lvl w:ilvl="0" w:tplc="B21084D0">
      <w:start w:val="2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D841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6D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81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68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05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EC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AE4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0E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629A5"/>
    <w:multiLevelType w:val="hybridMultilevel"/>
    <w:tmpl w:val="CE7AC16C"/>
    <w:lvl w:ilvl="0" w:tplc="761C9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0867A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8292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8AD1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4A6F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7AE2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A04C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E411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C45128"/>
    <w:multiLevelType w:val="hybridMultilevel"/>
    <w:tmpl w:val="570E13FE"/>
    <w:lvl w:ilvl="0" w:tplc="651445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ABAE6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45228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00C12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B0BD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9AB2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1BE09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8C3E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40C5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124C56"/>
    <w:multiLevelType w:val="hybridMultilevel"/>
    <w:tmpl w:val="939070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7257E"/>
    <w:multiLevelType w:val="hybridMultilevel"/>
    <w:tmpl w:val="AC0CF882"/>
    <w:lvl w:ilvl="0" w:tplc="1EEA76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35A4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5A3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C0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04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D22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40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C5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18F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D5D10"/>
    <w:multiLevelType w:val="hybridMultilevel"/>
    <w:tmpl w:val="E868797C"/>
    <w:lvl w:ilvl="0" w:tplc="21EA7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C5E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05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8D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05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42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29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F8D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A68A9"/>
    <w:multiLevelType w:val="hybridMultilevel"/>
    <w:tmpl w:val="29E8FBD0"/>
    <w:lvl w:ilvl="0" w:tplc="1DF2454C">
      <w:numFmt w:val="bullet"/>
      <w:lvlText w:val=""/>
      <w:lvlJc w:val="left"/>
      <w:pPr>
        <w:ind w:left="360" w:hanging="360"/>
      </w:pPr>
      <w:rPr>
        <w:rFonts w:ascii="Wingdings" w:eastAsia="Aptos" w:hAnsi="Wingdings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F10FEC"/>
    <w:multiLevelType w:val="hybridMultilevel"/>
    <w:tmpl w:val="E208EABE"/>
    <w:lvl w:ilvl="0" w:tplc="5A725A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41AC4D4">
      <w:start w:val="1"/>
      <w:numFmt w:val="lowerLetter"/>
      <w:lvlText w:val="%2."/>
      <w:lvlJc w:val="left"/>
      <w:pPr>
        <w:ind w:left="1800" w:hanging="360"/>
      </w:pPr>
    </w:lvl>
    <w:lvl w:ilvl="2" w:tplc="96C46646" w:tentative="1">
      <w:start w:val="1"/>
      <w:numFmt w:val="lowerRoman"/>
      <w:lvlText w:val="%3."/>
      <w:lvlJc w:val="right"/>
      <w:pPr>
        <w:ind w:left="2520" w:hanging="180"/>
      </w:pPr>
    </w:lvl>
    <w:lvl w:ilvl="3" w:tplc="02188FBC" w:tentative="1">
      <w:start w:val="1"/>
      <w:numFmt w:val="decimal"/>
      <w:lvlText w:val="%4."/>
      <w:lvlJc w:val="left"/>
      <w:pPr>
        <w:ind w:left="3240" w:hanging="360"/>
      </w:pPr>
    </w:lvl>
    <w:lvl w:ilvl="4" w:tplc="C52A795E" w:tentative="1">
      <w:start w:val="1"/>
      <w:numFmt w:val="lowerLetter"/>
      <w:lvlText w:val="%5."/>
      <w:lvlJc w:val="left"/>
      <w:pPr>
        <w:ind w:left="3960" w:hanging="360"/>
      </w:pPr>
    </w:lvl>
    <w:lvl w:ilvl="5" w:tplc="714E25F6" w:tentative="1">
      <w:start w:val="1"/>
      <w:numFmt w:val="lowerRoman"/>
      <w:lvlText w:val="%6."/>
      <w:lvlJc w:val="right"/>
      <w:pPr>
        <w:ind w:left="4680" w:hanging="180"/>
      </w:pPr>
    </w:lvl>
    <w:lvl w:ilvl="6" w:tplc="A18C0032" w:tentative="1">
      <w:start w:val="1"/>
      <w:numFmt w:val="decimal"/>
      <w:lvlText w:val="%7."/>
      <w:lvlJc w:val="left"/>
      <w:pPr>
        <w:ind w:left="5400" w:hanging="360"/>
      </w:pPr>
    </w:lvl>
    <w:lvl w:ilvl="7" w:tplc="F61C20CA" w:tentative="1">
      <w:start w:val="1"/>
      <w:numFmt w:val="lowerLetter"/>
      <w:lvlText w:val="%8."/>
      <w:lvlJc w:val="left"/>
      <w:pPr>
        <w:ind w:left="6120" w:hanging="360"/>
      </w:pPr>
    </w:lvl>
    <w:lvl w:ilvl="8" w:tplc="5F9E83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6B168D"/>
    <w:multiLevelType w:val="hybridMultilevel"/>
    <w:tmpl w:val="96441768"/>
    <w:lvl w:ilvl="0" w:tplc="D98A060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DF69EF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5E8AB7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79C06F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CD6295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5F44F3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9B6FE9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214CC5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242ED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6B60E7B"/>
    <w:multiLevelType w:val="hybridMultilevel"/>
    <w:tmpl w:val="06F2B53C"/>
    <w:lvl w:ilvl="0" w:tplc="DD189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2A002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25E1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6C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86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E4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42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488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2C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8395E"/>
    <w:multiLevelType w:val="hybridMultilevel"/>
    <w:tmpl w:val="0BBEF3D8"/>
    <w:lvl w:ilvl="0" w:tplc="B51C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0A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89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AF2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29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A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E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AE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D5FA5"/>
    <w:multiLevelType w:val="hybridMultilevel"/>
    <w:tmpl w:val="0B2AC178"/>
    <w:lvl w:ilvl="0" w:tplc="1DF2454C">
      <w:numFmt w:val="bullet"/>
      <w:lvlText w:val=""/>
      <w:lvlJc w:val="left"/>
      <w:pPr>
        <w:ind w:left="360" w:hanging="360"/>
      </w:pPr>
      <w:rPr>
        <w:rFonts w:ascii="Wingdings" w:eastAsia="Aptos" w:hAnsi="Wingdings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431CBB"/>
    <w:multiLevelType w:val="hybridMultilevel"/>
    <w:tmpl w:val="E8383A54"/>
    <w:lvl w:ilvl="0" w:tplc="1C401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C0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D8A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84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CD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CA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8A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EB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43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8382A"/>
    <w:multiLevelType w:val="hybridMultilevel"/>
    <w:tmpl w:val="3060425E"/>
    <w:lvl w:ilvl="0" w:tplc="D786F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E0ADE6">
      <w:start w:val="1"/>
      <w:numFmt w:val="lowerLetter"/>
      <w:lvlText w:val="%2."/>
      <w:lvlJc w:val="left"/>
      <w:pPr>
        <w:ind w:left="1440" w:hanging="360"/>
      </w:pPr>
    </w:lvl>
    <w:lvl w:ilvl="2" w:tplc="FB3276FC" w:tentative="1">
      <w:start w:val="1"/>
      <w:numFmt w:val="lowerRoman"/>
      <w:lvlText w:val="%3."/>
      <w:lvlJc w:val="right"/>
      <w:pPr>
        <w:ind w:left="2160" w:hanging="180"/>
      </w:pPr>
    </w:lvl>
    <w:lvl w:ilvl="3" w:tplc="36FA9F3E" w:tentative="1">
      <w:start w:val="1"/>
      <w:numFmt w:val="decimal"/>
      <w:lvlText w:val="%4."/>
      <w:lvlJc w:val="left"/>
      <w:pPr>
        <w:ind w:left="2880" w:hanging="360"/>
      </w:pPr>
    </w:lvl>
    <w:lvl w:ilvl="4" w:tplc="ACCE0082" w:tentative="1">
      <w:start w:val="1"/>
      <w:numFmt w:val="lowerLetter"/>
      <w:lvlText w:val="%5."/>
      <w:lvlJc w:val="left"/>
      <w:pPr>
        <w:ind w:left="3600" w:hanging="360"/>
      </w:pPr>
    </w:lvl>
    <w:lvl w:ilvl="5" w:tplc="B37AE556" w:tentative="1">
      <w:start w:val="1"/>
      <w:numFmt w:val="lowerRoman"/>
      <w:lvlText w:val="%6."/>
      <w:lvlJc w:val="right"/>
      <w:pPr>
        <w:ind w:left="4320" w:hanging="180"/>
      </w:pPr>
    </w:lvl>
    <w:lvl w:ilvl="6" w:tplc="C1BE30E6" w:tentative="1">
      <w:start w:val="1"/>
      <w:numFmt w:val="decimal"/>
      <w:lvlText w:val="%7."/>
      <w:lvlJc w:val="left"/>
      <w:pPr>
        <w:ind w:left="5040" w:hanging="360"/>
      </w:pPr>
    </w:lvl>
    <w:lvl w:ilvl="7" w:tplc="40EC3058" w:tentative="1">
      <w:start w:val="1"/>
      <w:numFmt w:val="lowerLetter"/>
      <w:lvlText w:val="%8."/>
      <w:lvlJc w:val="left"/>
      <w:pPr>
        <w:ind w:left="5760" w:hanging="360"/>
      </w:pPr>
    </w:lvl>
    <w:lvl w:ilvl="8" w:tplc="23DAE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94566"/>
    <w:multiLevelType w:val="hybridMultilevel"/>
    <w:tmpl w:val="358CC2EC"/>
    <w:lvl w:ilvl="0" w:tplc="52ECA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386D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185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CA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47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21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CB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201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24389">
    <w:abstractNumId w:val="17"/>
  </w:num>
  <w:num w:numId="2" w16cid:durableId="48505220">
    <w:abstractNumId w:val="18"/>
  </w:num>
  <w:num w:numId="3" w16cid:durableId="1893803805">
    <w:abstractNumId w:val="2"/>
  </w:num>
  <w:num w:numId="4" w16cid:durableId="8987557">
    <w:abstractNumId w:val="8"/>
  </w:num>
  <w:num w:numId="5" w16cid:durableId="1838496274">
    <w:abstractNumId w:val="6"/>
  </w:num>
  <w:num w:numId="6" w16cid:durableId="725448257">
    <w:abstractNumId w:val="15"/>
  </w:num>
  <w:num w:numId="7" w16cid:durableId="998582852">
    <w:abstractNumId w:val="0"/>
  </w:num>
  <w:num w:numId="8" w16cid:durableId="768542640">
    <w:abstractNumId w:val="21"/>
  </w:num>
  <w:num w:numId="9" w16cid:durableId="836844482">
    <w:abstractNumId w:val="5"/>
  </w:num>
  <w:num w:numId="10" w16cid:durableId="2062820370">
    <w:abstractNumId w:val="10"/>
  </w:num>
  <w:num w:numId="11" w16cid:durableId="68383213">
    <w:abstractNumId w:val="20"/>
  </w:num>
  <w:num w:numId="12" w16cid:durableId="1057510092">
    <w:abstractNumId w:val="9"/>
  </w:num>
  <w:num w:numId="13" w16cid:durableId="1296061938">
    <w:abstractNumId w:val="13"/>
  </w:num>
  <w:num w:numId="14" w16cid:durableId="68964124">
    <w:abstractNumId w:val="12"/>
  </w:num>
  <w:num w:numId="15" w16cid:durableId="1643851204">
    <w:abstractNumId w:val="16"/>
  </w:num>
  <w:num w:numId="16" w16cid:durableId="227151021">
    <w:abstractNumId w:val="1"/>
  </w:num>
  <w:num w:numId="17" w16cid:durableId="217322903">
    <w:abstractNumId w:val="3"/>
  </w:num>
  <w:num w:numId="18" w16cid:durableId="372080210">
    <w:abstractNumId w:val="4"/>
  </w:num>
  <w:num w:numId="19" w16cid:durableId="731004423">
    <w:abstractNumId w:val="22"/>
  </w:num>
  <w:num w:numId="20" w16cid:durableId="1411539570">
    <w:abstractNumId w:val="7"/>
  </w:num>
  <w:num w:numId="21" w16cid:durableId="328140931">
    <w:abstractNumId w:val="11"/>
  </w:num>
  <w:num w:numId="22" w16cid:durableId="928152439">
    <w:abstractNumId w:val="14"/>
  </w:num>
  <w:num w:numId="23" w16cid:durableId="1056571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C5"/>
    <w:rsid w:val="00016278"/>
    <w:rsid w:val="00017DC2"/>
    <w:rsid w:val="00066B86"/>
    <w:rsid w:val="000C3922"/>
    <w:rsid w:val="000C5CB8"/>
    <w:rsid w:val="0019662E"/>
    <w:rsid w:val="001B011E"/>
    <w:rsid w:val="001F1BEB"/>
    <w:rsid w:val="002200C5"/>
    <w:rsid w:val="002449BB"/>
    <w:rsid w:val="00253993"/>
    <w:rsid w:val="00262ED0"/>
    <w:rsid w:val="00321B71"/>
    <w:rsid w:val="003256C7"/>
    <w:rsid w:val="00350409"/>
    <w:rsid w:val="0038365C"/>
    <w:rsid w:val="003866E8"/>
    <w:rsid w:val="00393761"/>
    <w:rsid w:val="0040753C"/>
    <w:rsid w:val="00414952"/>
    <w:rsid w:val="00417419"/>
    <w:rsid w:val="00615AA9"/>
    <w:rsid w:val="006A67E9"/>
    <w:rsid w:val="006D6685"/>
    <w:rsid w:val="00736471"/>
    <w:rsid w:val="007E3FDF"/>
    <w:rsid w:val="008276B8"/>
    <w:rsid w:val="008C199F"/>
    <w:rsid w:val="00987E3D"/>
    <w:rsid w:val="00991684"/>
    <w:rsid w:val="00A12065"/>
    <w:rsid w:val="00AA6A0C"/>
    <w:rsid w:val="00AF1940"/>
    <w:rsid w:val="00AF324C"/>
    <w:rsid w:val="00B06AAF"/>
    <w:rsid w:val="00B4598A"/>
    <w:rsid w:val="00B477B2"/>
    <w:rsid w:val="00B602E4"/>
    <w:rsid w:val="00C05D77"/>
    <w:rsid w:val="00C24FA1"/>
    <w:rsid w:val="00C26913"/>
    <w:rsid w:val="00CD7321"/>
    <w:rsid w:val="00D06562"/>
    <w:rsid w:val="00D345C9"/>
    <w:rsid w:val="00DD416B"/>
    <w:rsid w:val="00DE76D8"/>
    <w:rsid w:val="00E10A38"/>
    <w:rsid w:val="00E64036"/>
    <w:rsid w:val="00E710F4"/>
    <w:rsid w:val="00E8130A"/>
    <w:rsid w:val="00EC15EC"/>
    <w:rsid w:val="00FA143D"/>
    <w:rsid w:val="00F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820B2"/>
  <w15:docId w15:val="{EB658E57-C86E-4A4C-B2CC-B5738AA4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55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4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5764"/>
  </w:style>
  <w:style w:type="paragraph" w:styleId="Voettekst">
    <w:name w:val="footer"/>
    <w:basedOn w:val="Standaard"/>
    <w:link w:val="VoettekstChar"/>
    <w:uiPriority w:val="99"/>
    <w:unhideWhenUsed/>
    <w:rsid w:val="00D4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5764"/>
  </w:style>
  <w:style w:type="paragraph" w:styleId="Ballontekst">
    <w:name w:val="Balloon Text"/>
    <w:basedOn w:val="Standaard"/>
    <w:link w:val="BallontekstChar"/>
    <w:uiPriority w:val="99"/>
    <w:semiHidden/>
    <w:unhideWhenUsed/>
    <w:rsid w:val="00D4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4576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955F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351C4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C4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351C4B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1C4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51C4B"/>
    <w:rPr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8D253D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D253D"/>
    <w:pPr>
      <w:spacing w:after="0" w:line="240" w:lineRule="auto"/>
    </w:pPr>
    <w:rPr>
      <w:szCs w:val="21"/>
      <w:lang w:val="nl-BE"/>
    </w:rPr>
  </w:style>
  <w:style w:type="character" w:customStyle="1" w:styleId="TekstzonderopmaakChar">
    <w:name w:val="Tekst zonder opmaak Char"/>
    <w:link w:val="Tekstzonderopmaak"/>
    <w:uiPriority w:val="99"/>
    <w:semiHidden/>
    <w:rsid w:val="008D253D"/>
    <w:rPr>
      <w:sz w:val="22"/>
      <w:szCs w:val="21"/>
      <w:lang w:eastAsia="en-US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nl-BE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246F3"/>
    <w:pPr>
      <w:spacing w:after="0" w:line="240" w:lineRule="auto"/>
    </w:pPr>
    <w:rPr>
      <w:sz w:val="20"/>
      <w:szCs w:val="20"/>
      <w:lang w:val="nl-BE"/>
    </w:rPr>
  </w:style>
  <w:style w:type="character" w:customStyle="1" w:styleId="VoetnoottekstChar">
    <w:name w:val="Voetnoottekst Char"/>
    <w:link w:val="Voetnoottekst"/>
    <w:uiPriority w:val="99"/>
    <w:semiHidden/>
    <w:rsid w:val="005246F3"/>
    <w:rPr>
      <w:lang w:val="nl-BE"/>
    </w:rPr>
  </w:style>
  <w:style w:type="character" w:styleId="Voetnootmarkering">
    <w:name w:val="footnote reference"/>
    <w:uiPriority w:val="99"/>
    <w:semiHidden/>
    <w:unhideWhenUsed/>
    <w:rsid w:val="005246F3"/>
    <w:rPr>
      <w:vertAlign w:val="superscript"/>
    </w:rPr>
  </w:style>
  <w:style w:type="character" w:styleId="GevolgdeHyperlink">
    <w:name w:val="FollowedHyperlink"/>
    <w:uiPriority w:val="99"/>
    <w:semiHidden/>
    <w:unhideWhenUsed/>
    <w:rsid w:val="00974462"/>
    <w:rPr>
      <w:color w:val="800080"/>
      <w:u w:val="single"/>
    </w:rPr>
  </w:style>
  <w:style w:type="paragraph" w:styleId="Revisie">
    <w:name w:val="Revision"/>
    <w:hidden/>
    <w:uiPriority w:val="99"/>
    <w:semiHidden/>
    <w:rsid w:val="004C5A2A"/>
    <w:rPr>
      <w:sz w:val="22"/>
      <w:szCs w:val="22"/>
      <w:lang w:val="en-US"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C2109"/>
    <w:rPr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3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c\AppData\Local\Microsoft\Windows\Temporary%20Internet%20Files\Content.Outlook\017D80GZ\Aanspreekbrief%20Karl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2147-8B5C-40C9-99E7-E2990B4E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Aanspreekbrief Karla</Template>
  <TotalTime>17</TotalTime>
  <Pages>1</Pages>
  <Words>698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Snelvertaler.nl/Fasttranslator.com</Company>
  <LinksUpToDate>false</LinksUpToDate>
  <CharactersWithSpaces>4529</CharactersWithSpaces>
  <SharedDoc>false</SharedDoc>
  <HyperlinkBase>http://www.fasttranslator.com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Snelvertaler.nl/Fasttranslator.com</dc:creator>
  <dc:description>http://www.snelvertaler.nl _x000d_
http://www.snelvertaler.be _x000d_
http://www.schnelluebersetzer.de _x000d_
http://www.fasttranslator.co.uk _x000d_
http://www.hurtigoversaetter.dk _x000d_
http://www.snabboversattare.se _x000d_
http://www.fasttranslator.com _x000d_
http://www.traduzionirapide.it _x000d_
http://www.traducteurrapide.be _x000d_
http://www.traducteurrapide.fr _x000d_
http://www.snabboversattare.se _x000d_
http://www.tolkdirect.nl</dc:description>
  <cp:lastModifiedBy>Trisevgeni Stavropoulos</cp:lastModifiedBy>
  <cp:revision>9</cp:revision>
  <cp:lastPrinted>2014-02-14T14:36:00Z</cp:lastPrinted>
  <dcterms:created xsi:type="dcterms:W3CDTF">2025-09-11T17:26:00Z</dcterms:created>
  <dcterms:modified xsi:type="dcterms:W3CDTF">2025-09-15T07:54:00Z</dcterms:modified>
</cp:coreProperties>
</file>